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C22" w:rsidRPr="00BA733B" w:rsidRDefault="00F04C22">
      <w:pPr>
        <w:rPr>
          <w:rFonts w:ascii="Calibri" w:hAnsi="Calibri"/>
          <w:sz w:val="22"/>
          <w:szCs w:val="22"/>
        </w:rPr>
      </w:pPr>
    </w:p>
    <w:p w:rsidR="00F04C22" w:rsidRPr="00BA733B" w:rsidRDefault="00F04C22" w:rsidP="00BA733B">
      <w:pPr>
        <w:spacing w:after="0" w:line="240" w:lineRule="auto"/>
        <w:rPr>
          <w:rFonts w:ascii="Calibri" w:hAnsi="Calibri" w:cs="Times New Roman"/>
          <w:color w:val="000000"/>
          <w:sz w:val="22"/>
          <w:szCs w:val="22"/>
          <w:lang w:eastAsia="it-IT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Acquista       Patrizia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 xml:space="preserve">        Consigliere Comunale di Ventimiglia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 xml:space="preserve">       IM</w:t>
      </w:r>
    </w:p>
    <w:p w:rsidR="00F04C22" w:rsidRPr="00BA733B" w:rsidRDefault="00F04C22" w:rsidP="00A103E6">
      <w:pPr>
        <w:tabs>
          <w:tab w:val="left" w:pos="1250"/>
          <w:tab w:val="left" w:pos="2554"/>
          <w:tab w:val="left" w:pos="6779"/>
        </w:tabs>
        <w:spacing w:after="0" w:line="240" w:lineRule="auto"/>
        <w:rPr>
          <w:rFonts w:ascii="Calibri" w:hAnsi="Calibri" w:cs="Times New Roman"/>
          <w:color w:val="000000"/>
          <w:sz w:val="22"/>
          <w:szCs w:val="22"/>
          <w:lang w:eastAsia="it-IT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</w:p>
    <w:p w:rsidR="00F04C22" w:rsidRPr="00BA733B" w:rsidRDefault="00F04C22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Balestra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Camilla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Consigliere Comunale di Imperia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IM</w:t>
      </w:r>
    </w:p>
    <w:p w:rsidR="00F04C22" w:rsidRPr="00BA733B" w:rsidRDefault="00F04C22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Balestra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Cinzia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Consigliere Comunale di S. Lorenzo al M.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IM</w:t>
      </w:r>
    </w:p>
    <w:p w:rsidR="00F04C22" w:rsidRPr="00BA733B" w:rsidRDefault="00F04C22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Barra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Monica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Consigliere comunale Vallecrosia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IM</w:t>
      </w:r>
    </w:p>
    <w:p w:rsidR="00F04C22" w:rsidRPr="00BA733B" w:rsidRDefault="00F04C22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Cassini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Daniela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Assessore Comunale di Sanremo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IM</w:t>
      </w:r>
    </w:p>
    <w:p w:rsidR="00F04C22" w:rsidRPr="00BA733B" w:rsidRDefault="00F04C22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Corinni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Chiara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Consigliere Comunale di Imperia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IM</w:t>
      </w:r>
    </w:p>
    <w:p w:rsidR="00F04C22" w:rsidRPr="00BA733B" w:rsidRDefault="00F04C22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Giliberti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Paola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Sindaco di Vessalico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IM</w:t>
      </w:r>
    </w:p>
    <w:p w:rsidR="00F04C22" w:rsidRPr="00BA733B" w:rsidRDefault="00F04C22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Lanzo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Carmela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Consigliere Comunale di Prelà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IM</w:t>
      </w:r>
    </w:p>
    <w:p w:rsidR="00F04C22" w:rsidRPr="00BA733B" w:rsidRDefault="00F04C22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Leuzzi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Federica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Consigliere Comunale di Ventimiglia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IM</w:t>
      </w:r>
    </w:p>
    <w:p w:rsidR="00F04C22" w:rsidRPr="00BA733B" w:rsidRDefault="00F04C22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Mezzera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Gianfranca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Consigliere Comunale di Imperia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IM</w:t>
      </w:r>
    </w:p>
    <w:p w:rsidR="00F04C22" w:rsidRPr="00BA733B" w:rsidRDefault="00F04C22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Nesci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Vera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Assessore Comunale Ventimiglia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IM</w:t>
      </w:r>
    </w:p>
    <w:p w:rsidR="00F04C22" w:rsidRPr="00BA733B" w:rsidRDefault="00F04C22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Pastor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Eugenia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Consigliere Comunale di Ventimiglia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IM</w:t>
      </w:r>
    </w:p>
    <w:p w:rsidR="00F04C22" w:rsidRPr="00BA733B" w:rsidRDefault="00F04C22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Pireri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Costanza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Assessore Comunale di Sanremo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IM</w:t>
      </w:r>
    </w:p>
    <w:p w:rsidR="00F04C22" w:rsidRPr="00BA733B" w:rsidRDefault="00F04C22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Raimondo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Yvonne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Consigliere Comunale di Dolceacqua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IM</w:t>
      </w:r>
    </w:p>
    <w:p w:rsidR="00F04C22" w:rsidRPr="00BA733B" w:rsidRDefault="00F04C22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Rebaubo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Bruna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Sindaco di Ceriana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IM</w:t>
      </w:r>
    </w:p>
    <w:p w:rsidR="00F04C22" w:rsidRPr="00BA733B" w:rsidRDefault="00F04C22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Spinelli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Gianna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Sindaco di Cipressa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IM</w:t>
      </w:r>
    </w:p>
    <w:p w:rsidR="00F04C22" w:rsidRPr="00BA733B" w:rsidRDefault="00F04C22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Tallone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Nicla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Sindaco di Chiusanico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IM</w:t>
      </w:r>
    </w:p>
    <w:p w:rsidR="00F04C22" w:rsidRPr="00BA733B" w:rsidRDefault="00F04C22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Lodi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Cristina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Consigliere Comunale di Genova e Città Metropolitana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GE</w:t>
      </w:r>
    </w:p>
    <w:p w:rsidR="00F04C22" w:rsidRPr="00BA733B" w:rsidRDefault="00F04C22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Russo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Monica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Consigliere Comunale di Genova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GE</w:t>
      </w:r>
    </w:p>
    <w:p w:rsidR="00F04C22" w:rsidRPr="00BA733B" w:rsidRDefault="00F04C22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Costa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Marina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Vice Sindaco di Cogoleto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GE</w:t>
      </w:r>
    </w:p>
    <w:p w:rsidR="00F04C22" w:rsidRPr="00BA733B" w:rsidRDefault="00F04C22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Carlucci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Maria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Consigliere Municipio Bassa Valbisagno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GE</w:t>
      </w:r>
    </w:p>
    <w:p w:rsidR="00F04C22" w:rsidRPr="00BA733B" w:rsidRDefault="00F04C22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Leonardo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Alessandra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Consigliere Municipio Bassa Valbisagno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GE</w:t>
      </w:r>
    </w:p>
    <w:p w:rsidR="00F04C22" w:rsidRPr="00BA733B" w:rsidRDefault="00F04C22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Nicora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Paola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Consigliere Municipio Media Valbisagno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GE</w:t>
      </w:r>
    </w:p>
    <w:p w:rsidR="00F04C22" w:rsidRPr="00BA733B" w:rsidRDefault="00F04C22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Maccagno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Paola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Consigliere Municipio Levante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GE</w:t>
      </w:r>
    </w:p>
    <w:p w:rsidR="00F04C22" w:rsidRPr="00BA733B" w:rsidRDefault="00F04C22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Ghio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Valentina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Sindaco Sestri Levante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GE</w:t>
      </w:r>
    </w:p>
    <w:p w:rsidR="00F04C22" w:rsidRPr="00BA733B" w:rsidRDefault="00F04C22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 xml:space="preserve">Pinasco 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Lucia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Assessore Comunale di Sestri Levante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GE</w:t>
      </w:r>
    </w:p>
    <w:p w:rsidR="00F04C22" w:rsidRPr="00BA733B" w:rsidRDefault="00F04C22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Merlo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Nicoletta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Assessore Comunale di Campo Ligure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GE</w:t>
      </w:r>
    </w:p>
    <w:p w:rsidR="00F04C22" w:rsidRPr="00BA733B" w:rsidRDefault="00F04C22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Bruzzone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Arianna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Consigliere Comunale di Campo Ligure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GE</w:t>
      </w:r>
    </w:p>
    <w:p w:rsidR="00F04C22" w:rsidRPr="00BA733B" w:rsidRDefault="00F04C22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Ottonello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Irene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Consigliere Comunale di Campo Ligure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GE</w:t>
      </w:r>
    </w:p>
    <w:p w:rsidR="00F04C22" w:rsidRPr="00BA733B" w:rsidRDefault="00F04C22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Pisano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Cristina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Consigliere Comunale di Campo Ligure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GE</w:t>
      </w:r>
    </w:p>
    <w:p w:rsidR="00F04C22" w:rsidRPr="00BA733B" w:rsidRDefault="00F04C22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Zunino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Donatella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Consigliera Comunale di Rossiglione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GE</w:t>
      </w:r>
    </w:p>
    <w:p w:rsidR="00F04C22" w:rsidRPr="00BA733B" w:rsidRDefault="00F04C22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Negri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Angela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Assessore Comunale di Serra Riccò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GE</w:t>
      </w:r>
    </w:p>
    <w:p w:rsidR="00F04C22" w:rsidRPr="00BA733B" w:rsidRDefault="00F04C22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Di Cecio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Serena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Assessore Comunale di Serra Riccò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GE</w:t>
      </w:r>
    </w:p>
    <w:p w:rsidR="00F04C22" w:rsidRPr="00BA733B" w:rsidRDefault="00F04C22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Botta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Daniela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Consigliere Comunale di Serra Riccò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GE</w:t>
      </w:r>
    </w:p>
    <w:p w:rsidR="00F04C22" w:rsidRPr="00BA733B" w:rsidRDefault="00F04C22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Dante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Sara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Vice Sindaco di Sant’Olcese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GE</w:t>
      </w:r>
    </w:p>
    <w:p w:rsidR="00F04C22" w:rsidRPr="00BA733B" w:rsidRDefault="00F04C22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Lottici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Simona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Assessore Comunale di Sant’Olcese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GE</w:t>
      </w:r>
    </w:p>
    <w:p w:rsidR="00F04C22" w:rsidRPr="00BA733B" w:rsidRDefault="00F04C22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Benetti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Salima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Consigliere Comunale di Lumarzo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GE</w:t>
      </w:r>
    </w:p>
    <w:p w:rsidR="00F04C22" w:rsidRPr="00BA733B" w:rsidRDefault="00F04C22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Simcich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Tiziana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Assessore Comunale di Casella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GE</w:t>
      </w:r>
    </w:p>
    <w:p w:rsidR="00F04C22" w:rsidRPr="00BA733B" w:rsidRDefault="00F04C22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Grondona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Maria Grazia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Sindaco Comune di Mignanego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GE</w:t>
      </w:r>
    </w:p>
    <w:p w:rsidR="00F04C22" w:rsidRPr="00BA733B" w:rsidRDefault="00F04C22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Bruzzo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Gigliola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Assessore Comune di Mignanego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GE</w:t>
      </w:r>
    </w:p>
    <w:p w:rsidR="00F04C22" w:rsidRPr="00BA733B" w:rsidRDefault="00F04C22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Calcinai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Orietta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Consigliere Comunale di Mignanego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GE</w:t>
      </w:r>
    </w:p>
    <w:p w:rsidR="00F04C22" w:rsidRPr="00BA733B" w:rsidRDefault="00F04C22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Chiesa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Enrica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Consigliere Comunale di Mignanego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GE</w:t>
      </w:r>
    </w:p>
    <w:p w:rsidR="00F04C22" w:rsidRPr="00BA733B" w:rsidRDefault="00F04C22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Mignone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Maria Stella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Assessore Comunale di Chiavari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GE</w:t>
      </w:r>
    </w:p>
    <w:p w:rsidR="00F04C22" w:rsidRPr="00BA733B" w:rsidRDefault="00F04C22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/>
          <w:sz w:val="22"/>
          <w:szCs w:val="22"/>
        </w:rPr>
        <w:t>Parodi</w:t>
      </w:r>
      <w:r w:rsidRPr="00BA733B">
        <w:rPr>
          <w:rFonts w:ascii="Calibri" w:hAnsi="Calibri"/>
          <w:sz w:val="22"/>
          <w:szCs w:val="22"/>
        </w:rPr>
        <w:tab/>
        <w:t>Claudia</w:t>
      </w:r>
      <w:r w:rsidRPr="00BA733B">
        <w:rPr>
          <w:rFonts w:ascii="Calibri" w:hAnsi="Calibri"/>
          <w:sz w:val="22"/>
          <w:szCs w:val="22"/>
        </w:rPr>
        <w:tab/>
        <w:t>Consigliere Comunale di Mele</w:t>
      </w:r>
      <w:r w:rsidRPr="00BA733B">
        <w:rPr>
          <w:rFonts w:ascii="Calibri" w:hAnsi="Calibri"/>
          <w:sz w:val="22"/>
          <w:szCs w:val="22"/>
        </w:rPr>
        <w:tab/>
        <w:t>GE</w:t>
      </w:r>
    </w:p>
    <w:p w:rsidR="00F04C22" w:rsidRDefault="00F04C22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/>
          <w:sz w:val="22"/>
          <w:szCs w:val="22"/>
        </w:rPr>
        <w:t>Compagnoli</w:t>
      </w:r>
      <w:r>
        <w:rPr>
          <w:rFonts w:ascii="Calibri" w:hAnsi="Calibri"/>
          <w:sz w:val="22"/>
          <w:szCs w:val="22"/>
        </w:rPr>
        <w:t xml:space="preserve">    </w:t>
      </w:r>
      <w:r w:rsidRPr="00BA733B">
        <w:rPr>
          <w:rFonts w:ascii="Calibri" w:hAnsi="Calibri"/>
          <w:sz w:val="22"/>
          <w:szCs w:val="22"/>
        </w:rPr>
        <w:t>Claudia</w:t>
      </w:r>
      <w:r w:rsidRPr="00BA733B">
        <w:rPr>
          <w:rFonts w:ascii="Calibri" w:hAnsi="Calibri"/>
          <w:sz w:val="22"/>
          <w:szCs w:val="22"/>
        </w:rPr>
        <w:tab/>
        <w:t>Consigliere Municipio Ponente</w:t>
      </w:r>
      <w:r w:rsidRPr="00BA733B">
        <w:rPr>
          <w:rFonts w:ascii="Calibri" w:hAnsi="Calibri"/>
          <w:sz w:val="22"/>
          <w:szCs w:val="22"/>
        </w:rPr>
        <w:tab/>
        <w:t>GE</w:t>
      </w:r>
    </w:p>
    <w:p w:rsidR="00F04C22" w:rsidRDefault="00F04C22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Garrè</w:t>
      </w:r>
      <w:r>
        <w:rPr>
          <w:rFonts w:ascii="Calibri" w:hAnsi="Calibri"/>
          <w:sz w:val="22"/>
          <w:szCs w:val="22"/>
        </w:rPr>
        <w:tab/>
        <w:t>Claudia</w:t>
      </w:r>
      <w:r>
        <w:rPr>
          <w:rFonts w:ascii="Calibri" w:hAnsi="Calibri"/>
          <w:sz w:val="22"/>
          <w:szCs w:val="22"/>
        </w:rPr>
        <w:tab/>
        <w:t>Assessore Comunale di Savignone</w:t>
      </w:r>
      <w:r>
        <w:rPr>
          <w:rFonts w:ascii="Calibri" w:hAnsi="Calibri"/>
          <w:sz w:val="22"/>
          <w:szCs w:val="22"/>
        </w:rPr>
        <w:tab/>
        <w:t>GE</w:t>
      </w:r>
    </w:p>
    <w:p w:rsidR="00F04C22" w:rsidRPr="00BA733B" w:rsidRDefault="00F04C22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Caviglia</w:t>
      </w:r>
      <w:r>
        <w:rPr>
          <w:rFonts w:ascii="Calibri" w:hAnsi="Calibri"/>
          <w:sz w:val="22"/>
          <w:szCs w:val="22"/>
        </w:rPr>
        <w:tab/>
        <w:t>Elisabetta</w:t>
      </w:r>
      <w:r>
        <w:rPr>
          <w:rFonts w:ascii="Calibri" w:hAnsi="Calibri"/>
          <w:sz w:val="22"/>
          <w:szCs w:val="22"/>
        </w:rPr>
        <w:tab/>
        <w:t>Vice Sindaco di Camogli</w:t>
      </w:r>
      <w:r>
        <w:rPr>
          <w:rFonts w:ascii="Calibri" w:hAnsi="Calibri"/>
          <w:sz w:val="22"/>
          <w:szCs w:val="22"/>
        </w:rPr>
        <w:tab/>
        <w:t>GE</w:t>
      </w:r>
    </w:p>
    <w:p w:rsidR="00F04C22" w:rsidRPr="00BA733B" w:rsidRDefault="00F04C22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Angelicchio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Francesca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 xml:space="preserve">Assessore Comunale di </w:t>
      </w:r>
      <w:smartTag w:uri="urn:schemas-microsoft-com:office:smarttags" w:element="PersonName">
        <w:smartTagPr>
          <w:attr w:name="ProductID" w:val="La Spezia SP"/>
        </w:smartTagPr>
        <w:r w:rsidRPr="00BA733B">
          <w:rPr>
            <w:rFonts w:ascii="Calibri" w:hAnsi="Calibri" w:cs="Times New Roman"/>
            <w:color w:val="000000"/>
            <w:sz w:val="22"/>
            <w:szCs w:val="22"/>
            <w:lang w:eastAsia="it-IT"/>
          </w:rPr>
          <w:t>La Spezia</w:t>
        </w:r>
        <w:r w:rsidRPr="00BA733B">
          <w:rPr>
            <w:rFonts w:ascii="Calibri" w:hAnsi="Calibri" w:cs="Times New Roman"/>
            <w:color w:val="000000"/>
            <w:sz w:val="22"/>
            <w:szCs w:val="22"/>
            <w:lang w:eastAsia="it-IT"/>
          </w:rPr>
          <w:tab/>
        </w:r>
        <w:r w:rsidRPr="00BA733B">
          <w:rPr>
            <w:rFonts w:ascii="Calibri" w:hAnsi="Calibri"/>
            <w:sz w:val="22"/>
            <w:szCs w:val="22"/>
          </w:rPr>
          <w:t>SP</w:t>
        </w:r>
      </w:smartTag>
    </w:p>
    <w:p w:rsidR="00F04C22" w:rsidRPr="00BA733B" w:rsidRDefault="00F04C22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Saccone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Patrizia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 xml:space="preserve">Assessore Comunale di </w:t>
      </w:r>
      <w:smartTag w:uri="urn:schemas-microsoft-com:office:smarttags" w:element="PersonName">
        <w:smartTagPr>
          <w:attr w:name="ProductID" w:val="La Spezia SP"/>
        </w:smartTagPr>
        <w:r w:rsidRPr="00BA733B">
          <w:rPr>
            <w:rFonts w:ascii="Calibri" w:hAnsi="Calibri" w:cs="Times New Roman"/>
            <w:color w:val="000000"/>
            <w:sz w:val="22"/>
            <w:szCs w:val="22"/>
            <w:lang w:eastAsia="it-IT"/>
          </w:rPr>
          <w:t>La Spezia</w:t>
        </w:r>
        <w:r w:rsidRPr="00BA733B">
          <w:rPr>
            <w:rFonts w:ascii="Calibri" w:hAnsi="Calibri" w:cs="Times New Roman"/>
            <w:color w:val="000000"/>
            <w:sz w:val="22"/>
            <w:szCs w:val="22"/>
            <w:lang w:eastAsia="it-IT"/>
          </w:rPr>
          <w:tab/>
        </w:r>
        <w:r w:rsidRPr="00BA733B">
          <w:rPr>
            <w:rFonts w:ascii="Calibri" w:hAnsi="Calibri"/>
            <w:sz w:val="22"/>
            <w:szCs w:val="22"/>
          </w:rPr>
          <w:t>SP</w:t>
        </w:r>
      </w:smartTag>
    </w:p>
    <w:p w:rsidR="00F04C22" w:rsidRPr="00BA733B" w:rsidRDefault="00F04C22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Ravecca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Elisabetta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Vice Sindaco di Sarzana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SP</w:t>
      </w:r>
    </w:p>
    <w:p w:rsidR="00F04C22" w:rsidRPr="00BA733B" w:rsidRDefault="00F04C22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Accorsi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Sara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Assessore Comunale di Sarzana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SP</w:t>
      </w:r>
    </w:p>
    <w:p w:rsidR="00F04C22" w:rsidRPr="00BA733B" w:rsidRDefault="00F04C22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 xml:space="preserve">Corsi 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Ilaria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Consigliere Comunale di Sarzana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SP</w:t>
      </w:r>
    </w:p>
    <w:p w:rsidR="00F04C22" w:rsidRPr="00BA733B" w:rsidRDefault="00F04C22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Casini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Beatrice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Consigliere Comunale di Sarzana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SP</w:t>
      </w:r>
    </w:p>
    <w:p w:rsidR="00F04C22" w:rsidRPr="00BA733B" w:rsidRDefault="00F04C22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Orlandi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Emiliana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Sindaco di Arcola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SP</w:t>
      </w:r>
    </w:p>
    <w:p w:rsidR="00F04C22" w:rsidRPr="00BA733B" w:rsidRDefault="00F04C22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Mencarelli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Milena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Presidente Consiglio Comunale di Arcola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SP</w:t>
      </w:r>
    </w:p>
    <w:p w:rsidR="00F04C22" w:rsidRPr="00BA733B" w:rsidRDefault="00F04C22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Callegari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Michele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Consigliere Comunale di Arcola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SP</w:t>
      </w:r>
    </w:p>
    <w:p w:rsidR="00F04C22" w:rsidRPr="00BA733B" w:rsidRDefault="00F04C22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Ricci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Silvia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Consigliere Comunale di Arcola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SP</w:t>
      </w:r>
    </w:p>
    <w:p w:rsidR="00F04C22" w:rsidRPr="00BA733B" w:rsidRDefault="00F04C22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Aloisini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Cinzia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Assessore Comunale di Lerici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SP</w:t>
      </w:r>
    </w:p>
    <w:p w:rsidR="00F04C22" w:rsidRPr="00BA733B" w:rsidRDefault="00F04C22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Tartarini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Olga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Consigliere Comunale di Lerici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SP</w:t>
      </w:r>
    </w:p>
    <w:p w:rsidR="00F04C22" w:rsidRPr="00BA733B" w:rsidRDefault="00F04C22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Ferrarini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Elena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Assessore Comunale di Bolano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SP</w:t>
      </w:r>
    </w:p>
    <w:p w:rsidR="00F04C22" w:rsidRPr="00BA733B" w:rsidRDefault="00F04C22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Fanti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Caterina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Assessore Comunale di Bolano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SP</w:t>
      </w:r>
    </w:p>
    <w:p w:rsidR="00F04C22" w:rsidRPr="00BA733B" w:rsidRDefault="00F04C22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Michi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Barbara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Consigliere Comunale di Bolano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SP</w:t>
      </w:r>
    </w:p>
    <w:p w:rsidR="00F04C22" w:rsidRPr="00BA733B" w:rsidRDefault="00F04C22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Belloni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Barbara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Consigliere Comunale di Bolano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SP</w:t>
      </w:r>
    </w:p>
    <w:p w:rsidR="00F04C22" w:rsidRPr="00BA733B" w:rsidRDefault="00F04C22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Gandolfi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Piera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Vice Sindaco del Comune di Bonassola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SP</w:t>
      </w:r>
    </w:p>
    <w:p w:rsidR="00F04C22" w:rsidRPr="00BA733B" w:rsidRDefault="00F04C22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Di Paola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Angela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Consigliere Comunale di Bonassola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SP</w:t>
      </w:r>
    </w:p>
    <w:p w:rsidR="00F04C22" w:rsidRPr="00BA733B" w:rsidRDefault="00F04C22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Baldini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Paola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Assessore Comunale di Vezzano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SP</w:t>
      </w:r>
    </w:p>
    <w:p w:rsidR="00F04C22" w:rsidRPr="00BA733B" w:rsidRDefault="00F04C22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Baruzzo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Carola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Assessore Comunale di Ortonovo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SP</w:t>
      </w:r>
    </w:p>
    <w:p w:rsidR="00F04C22" w:rsidRPr="00BA733B" w:rsidRDefault="00F04C22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Coiro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Elisa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Vice Sindaco di Calice al Cornoviglio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SP</w:t>
      </w:r>
    </w:p>
    <w:p w:rsidR="00F04C22" w:rsidRPr="00BA733B" w:rsidRDefault="00F04C22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Bucchioni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Elisa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Consigliere Comunale di Calice al Cornoviglio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SP</w:t>
      </w:r>
    </w:p>
    <w:p w:rsidR="00F04C22" w:rsidRPr="00BA733B" w:rsidRDefault="00F04C22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Messora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Nicla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Vice Sindaco di Santo Stefano Magra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SP</w:t>
      </w:r>
    </w:p>
    <w:p w:rsidR="00F04C22" w:rsidRPr="00BA733B" w:rsidRDefault="00F04C22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Capra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Miria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Consigliere Comunale di Santo Stefano Magra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SP</w:t>
      </w:r>
    </w:p>
    <w:p w:rsidR="00F04C22" w:rsidRPr="00BA733B" w:rsidRDefault="00F04C22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Bonvini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Arianna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Assessore del Comune di Castelnuovo Magra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SP</w:t>
      </w:r>
    </w:p>
    <w:p w:rsidR="00F04C22" w:rsidRPr="00BA733B" w:rsidRDefault="00F04C22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Tulipani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Elisa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Consigliere Comunale di Castelnuovo Magra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SP</w:t>
      </w:r>
    </w:p>
    <w:p w:rsidR="00F04C22" w:rsidRPr="00BA733B" w:rsidRDefault="00F04C22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Colzani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Laura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Consigliere Comunale di Framura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SP</w:t>
      </w:r>
    </w:p>
    <w:p w:rsidR="00F04C22" w:rsidRPr="00BA733B" w:rsidRDefault="00F04C22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Gallianò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Concetta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Consigliere Comunale di Framura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SP</w:t>
      </w:r>
    </w:p>
    <w:p w:rsidR="00F04C22" w:rsidRPr="00BA733B" w:rsidRDefault="00F04C22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Giudice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Alice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Presidente Consiglio Comunale di Levanto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SP</w:t>
      </w:r>
    </w:p>
    <w:p w:rsidR="00F04C22" w:rsidRPr="00BA733B" w:rsidRDefault="00F04C22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Pecunia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Fabrizia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Consigliere Comunale di Riomaggiore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SP</w:t>
      </w:r>
    </w:p>
    <w:p w:rsidR="00F04C22" w:rsidRPr="00BA733B" w:rsidRDefault="00F04C22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Savonese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Francesca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Consigliere Comunale di Vernazza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SP</w:t>
      </w:r>
    </w:p>
    <w:p w:rsidR="00F04C22" w:rsidRPr="00BA733B" w:rsidRDefault="00F04C22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Aicardi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Denise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Consigliere Comunale di Toirano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SV</w:t>
      </w:r>
    </w:p>
    <w:p w:rsidR="00F04C22" w:rsidRPr="00BA733B" w:rsidRDefault="00F04C22" w:rsidP="004A2A96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Arecco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Maria Clara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Consigliere Comunale di Borghetto Santo Spirito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SV</w:t>
      </w:r>
    </w:p>
    <w:p w:rsidR="00F04C22" w:rsidRPr="00BA733B" w:rsidRDefault="00F04C22" w:rsidP="004A2A96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Barlocco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Daniela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Consigliere Comunale di Millesimo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SV</w:t>
      </w:r>
    </w:p>
    <w:p w:rsidR="00F04C22" w:rsidRPr="00BA733B" w:rsidRDefault="00F04C22" w:rsidP="004A2A96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Becchio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Eliana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Consigliere Comunale di Magliolo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SV</w:t>
      </w:r>
    </w:p>
    <w:p w:rsidR="00F04C22" w:rsidRPr="00BA733B" w:rsidRDefault="00F04C22" w:rsidP="004A2A96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Berretta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Stefania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Consigliere Comunale di Carcare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SV</w:t>
      </w:r>
    </w:p>
    <w:p w:rsidR="00F04C22" w:rsidRPr="00BA733B" w:rsidRDefault="00F04C22" w:rsidP="004A2A96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Bertolotto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Eleonora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Consigliere Comunale di Toirano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SV</w:t>
      </w:r>
    </w:p>
    <w:p w:rsidR="00F04C22" w:rsidRPr="00BA733B" w:rsidRDefault="00F04C22" w:rsidP="004A2A96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Bianchini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Alice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Consigliere Comunale di Bergeggi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SV</w:t>
      </w:r>
    </w:p>
    <w:p w:rsidR="00F04C22" w:rsidRPr="00BA733B" w:rsidRDefault="00F04C22" w:rsidP="004A2A96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Bignone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Mimma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Consigliere Comunale di Magliolo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SV</w:t>
      </w:r>
    </w:p>
    <w:p w:rsidR="00F04C22" w:rsidRPr="00BA733B" w:rsidRDefault="00F04C22" w:rsidP="004A2A96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Boetto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Gabriella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Consigliere Comunale di Giustenice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SV</w:t>
      </w:r>
    </w:p>
    <w:p w:rsidR="00F04C22" w:rsidRPr="00BA733B" w:rsidRDefault="00F04C22" w:rsidP="004A2A96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Brichetto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Clara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Assessore Comunale di Finale Ligure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SV</w:t>
      </w:r>
    </w:p>
    <w:p w:rsidR="00F04C22" w:rsidRPr="00BA733B" w:rsidRDefault="00F04C22" w:rsidP="004A2A96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Brizzo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Sara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Consigliere Provinciale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SV</w:t>
      </w:r>
    </w:p>
    <w:p w:rsidR="00F04C22" w:rsidRPr="00BA733B" w:rsidRDefault="00F04C22" w:rsidP="004A2A96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Calabrò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Giovanna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Assessore Comunale di Boissano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SV</w:t>
      </w:r>
    </w:p>
    <w:p w:rsidR="00F04C22" w:rsidRPr="00BA733B" w:rsidRDefault="00F04C22" w:rsidP="004A2A96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Calcaterra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Maria Carla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Assessore Comunale di Balestrino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SV</w:t>
      </w:r>
    </w:p>
    <w:p w:rsidR="00F04C22" w:rsidRPr="00BA733B" w:rsidRDefault="00F04C22" w:rsidP="004A2A96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Confalonieri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Silvia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Consigliere Comunale Borghetto S. Spirito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SV</w:t>
      </w:r>
    </w:p>
    <w:p w:rsidR="00F04C22" w:rsidRPr="00BA733B" w:rsidRDefault="00F04C22" w:rsidP="004A2A96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Cordoni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Patrizia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Consigliere Comunale di Toirano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SV</w:t>
      </w:r>
    </w:p>
    <w:p w:rsidR="00F04C22" w:rsidRPr="00BA733B" w:rsidRDefault="00F04C22" w:rsidP="004A2A96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De Falco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Daniela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Presidente Consiglio Comunale Boissano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SV</w:t>
      </w:r>
    </w:p>
    <w:p w:rsidR="00F04C22" w:rsidRPr="00BA733B" w:rsidRDefault="00F04C22" w:rsidP="004A2A96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 xml:space="preserve">Fracchia 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Eliana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Vice Sindaco Comune Roccavignale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SV</w:t>
      </w:r>
    </w:p>
    <w:p w:rsidR="00F04C22" w:rsidRPr="00BA733B" w:rsidRDefault="00F04C22" w:rsidP="004A2A96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Freccero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Nadia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Assessore Comunale di Albisola Sup.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SV</w:t>
      </w:r>
    </w:p>
    <w:p w:rsidR="00F04C22" w:rsidRPr="00BA733B" w:rsidRDefault="00F04C22" w:rsidP="004A2A96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Garofalo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Sonia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Consigliere Comunale Borgio Verezzi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SV</w:t>
      </w:r>
    </w:p>
    <w:p w:rsidR="00F04C22" w:rsidRPr="00BA733B" w:rsidRDefault="00F04C22" w:rsidP="004A2A96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Giuria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Katiuscia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Assessore Comunale di Quiliano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SV</w:t>
      </w:r>
    </w:p>
    <w:p w:rsidR="00F04C22" w:rsidRPr="00BA733B" w:rsidRDefault="00F04C22" w:rsidP="004A2A96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Giusto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Mara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Vice Sindaco di Quiliano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SV</w:t>
      </w:r>
    </w:p>
    <w:p w:rsidR="00F04C22" w:rsidRPr="00BA733B" w:rsidRDefault="00F04C22" w:rsidP="004A2A96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Ismarro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Gabriella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Sindaco di Ballestrino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SV</w:t>
      </w:r>
    </w:p>
    <w:p w:rsidR="00F04C22" w:rsidRPr="00BA733B" w:rsidRDefault="00F04C22" w:rsidP="004A2A96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Lionetti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Gianfranca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Sindaco di Toirano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SV</w:t>
      </w:r>
    </w:p>
    <w:p w:rsidR="00F04C22" w:rsidRPr="00BA733B" w:rsidRDefault="00F04C22" w:rsidP="004A2A96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Lodovisi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Antonella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Consigliere Comunale di Albissola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SV</w:t>
      </w:r>
    </w:p>
    <w:p w:rsidR="00F04C22" w:rsidRPr="00BA733B" w:rsidRDefault="00F04C22" w:rsidP="004A2A96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Manzino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Deborah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Consigliere Comunale di Noli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SV</w:t>
      </w:r>
    </w:p>
    <w:p w:rsidR="00F04C22" w:rsidRPr="00BA733B" w:rsidRDefault="00F04C22" w:rsidP="004A2A96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Marmetto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Brunella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Assessore Comunale di Borgio Verezzi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SV</w:t>
      </w:r>
    </w:p>
    <w:p w:rsidR="00F04C22" w:rsidRPr="00BA733B" w:rsidRDefault="00F04C22" w:rsidP="004A2A96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Matiauda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Franca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Sindaco di Bardineto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SV</w:t>
      </w:r>
    </w:p>
    <w:p w:rsidR="00F04C22" w:rsidRPr="00BA733B" w:rsidRDefault="00F04C22" w:rsidP="004A2A96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Mazza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Renata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Vice Sindaco di Giustenice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SV</w:t>
      </w:r>
    </w:p>
    <w:p w:rsidR="00F04C22" w:rsidRPr="00BA733B" w:rsidRDefault="00F04C22" w:rsidP="004A2A96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Minetti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Daniela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Vice Sindaco di Millesimo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SV</w:t>
      </w:r>
    </w:p>
    <w:p w:rsidR="00F04C22" w:rsidRPr="00BA733B" w:rsidRDefault="00F04C22" w:rsidP="004A2A96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Molineris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Eleonora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Consigliere Comunale di Albenga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SV</w:t>
      </w:r>
    </w:p>
    <w:p w:rsidR="00F04C22" w:rsidRPr="00BA733B" w:rsidRDefault="00F04C22" w:rsidP="004A2A96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Mordeglia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Caterina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Vice Sindaco Celle Ligure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SV</w:t>
      </w:r>
    </w:p>
    <w:p w:rsidR="00F04C22" w:rsidRPr="00BA733B" w:rsidRDefault="00F04C22" w:rsidP="004A2A96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Moreno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Federica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Assessore Comunale di Toirano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SV</w:t>
      </w:r>
    </w:p>
    <w:p w:rsidR="00F04C22" w:rsidRPr="00BA733B" w:rsidRDefault="00F04C22" w:rsidP="004A2A96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Oliva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Maria Grazia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Vice Sindaco Comune di Borghetto S. Spirito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SV</w:t>
      </w:r>
    </w:p>
    <w:p w:rsidR="00F04C22" w:rsidRPr="00BA733B" w:rsidRDefault="00F04C22" w:rsidP="004A2A96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Olivari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Rita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Sindaco di Boissano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SV</w:t>
      </w:r>
    </w:p>
    <w:p w:rsidR="00F04C22" w:rsidRPr="00BA733B" w:rsidRDefault="00F04C22" w:rsidP="004A2A96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Olivieri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Giovanna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Consigliere Comunale di Varazze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SV</w:t>
      </w:r>
    </w:p>
    <w:p w:rsidR="00F04C22" w:rsidRPr="00BA733B" w:rsidRDefault="00F04C22" w:rsidP="004A2A96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Panizza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Luigina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Consigliere Comunale di Maiolo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SV</w:t>
      </w:r>
    </w:p>
    <w:p w:rsidR="00F04C22" w:rsidRPr="00BA733B" w:rsidRDefault="00F04C22" w:rsidP="004A2A96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Perronace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Francesca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Consigliere Comunale di Toirano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SV</w:t>
      </w:r>
    </w:p>
    <w:p w:rsidR="00F04C22" w:rsidRPr="00BA733B" w:rsidRDefault="00F04C22" w:rsidP="004A2A96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Picasso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Emanuela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Consigliere Comunale di Albenga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SV</w:t>
      </w:r>
    </w:p>
    <w:p w:rsidR="00F04C22" w:rsidRPr="00BA733B" w:rsidRDefault="00F04C22" w:rsidP="004A2A96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Pizzorno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Stefania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Consigliere Comunale di Millesimo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SV</w:t>
      </w:r>
    </w:p>
    <w:p w:rsidR="00F04C22" w:rsidRPr="00BA733B" w:rsidRDefault="00F04C22" w:rsidP="004A2A96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Plumeri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Liliane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Consigliere Comunale di Albenga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SV</w:t>
      </w:r>
    </w:p>
    <w:p w:rsidR="00F04C22" w:rsidRPr="00BA733B" w:rsidRDefault="00F04C22" w:rsidP="004A2A96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Rambaudi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Lorena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Assessore Regionale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SV</w:t>
      </w:r>
    </w:p>
    <w:p w:rsidR="00F04C22" w:rsidRPr="00BA733B" w:rsidRDefault="00F04C22" w:rsidP="004A2A96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Ravera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Katia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Consigliere Comunale di Orco Feglino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SV</w:t>
      </w:r>
    </w:p>
    <w:p w:rsidR="00F04C22" w:rsidRPr="00BA733B" w:rsidRDefault="00F04C22" w:rsidP="004A2A96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Ravera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Ornella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Vice Sindaco Comune Osiglia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SV</w:t>
      </w:r>
    </w:p>
    <w:p w:rsidR="00F04C22" w:rsidRPr="00BA733B" w:rsidRDefault="00F04C22" w:rsidP="004A2A96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Rolandi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Giovanna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Assessore Comunale di Albisola Sup.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SV</w:t>
      </w:r>
    </w:p>
    <w:p w:rsidR="00F04C22" w:rsidRPr="00BA733B" w:rsidRDefault="00F04C22" w:rsidP="004A2A96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Rosa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Marilena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Consigliere Comunale di Finale Lig.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SV</w:t>
      </w:r>
    </w:p>
    <w:p w:rsidR="00F04C22" w:rsidRPr="00BA733B" w:rsidRDefault="00F04C22" w:rsidP="004A2A96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Rotelli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Deborah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Consigliere Comunale di Finale Lig.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SV</w:t>
      </w:r>
    </w:p>
    <w:p w:rsidR="00F04C22" w:rsidRPr="00BA733B" w:rsidRDefault="00F04C22" w:rsidP="004A2A96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Servetto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Enrica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Vice Sindaco di Orco Feglino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SV</w:t>
      </w:r>
    </w:p>
    <w:p w:rsidR="00F04C22" w:rsidRPr="00BA733B" w:rsidRDefault="00F04C22" w:rsidP="004A2A96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Venerucci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Delia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Consigliere Comunale Finale Lig.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SV</w:t>
      </w:r>
    </w:p>
    <w:p w:rsidR="00F04C22" w:rsidRPr="00BA733B" w:rsidRDefault="00F04C22" w:rsidP="004A2A96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 xml:space="preserve">Vespo 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Simona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Assessore Comunale Albenga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SV</w:t>
      </w:r>
    </w:p>
    <w:p w:rsidR="00F04C22" w:rsidRPr="00BA733B" w:rsidRDefault="00F04C22" w:rsidP="004A2A96">
      <w:pPr>
        <w:tabs>
          <w:tab w:val="left" w:pos="1250"/>
          <w:tab w:val="left" w:pos="2554"/>
          <w:tab w:val="left" w:pos="6779"/>
        </w:tabs>
        <w:rPr>
          <w:rFonts w:ascii="Calibri" w:hAnsi="Calibri"/>
          <w:sz w:val="22"/>
          <w:szCs w:val="22"/>
        </w:rPr>
      </w:pP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>Vio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Camilla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  <w:t>Consigliere Comunale Albenga</w:t>
      </w:r>
      <w:r w:rsidRPr="00BA733B">
        <w:rPr>
          <w:rFonts w:ascii="Calibri" w:hAnsi="Calibri" w:cs="Times New Roman"/>
          <w:color w:val="000000"/>
          <w:sz w:val="22"/>
          <w:szCs w:val="22"/>
          <w:lang w:eastAsia="it-IT"/>
        </w:rPr>
        <w:tab/>
      </w:r>
      <w:r w:rsidRPr="00BA733B">
        <w:rPr>
          <w:rFonts w:ascii="Calibri" w:hAnsi="Calibri"/>
          <w:sz w:val="22"/>
          <w:szCs w:val="22"/>
        </w:rPr>
        <w:t>SV</w:t>
      </w:r>
    </w:p>
    <w:p w:rsidR="00F04C22" w:rsidRPr="00BA733B" w:rsidRDefault="00F04C22">
      <w:pPr>
        <w:rPr>
          <w:rFonts w:ascii="Calibri" w:hAnsi="Calibri"/>
          <w:color w:val="222222"/>
          <w:sz w:val="22"/>
          <w:szCs w:val="22"/>
          <w:shd w:val="clear" w:color="auto" w:fill="FFFFFF"/>
        </w:rPr>
      </w:pPr>
    </w:p>
    <w:p w:rsidR="00F04C22" w:rsidRPr="00BA733B" w:rsidRDefault="00F04C22">
      <w:pPr>
        <w:rPr>
          <w:rFonts w:ascii="Calibri" w:hAnsi="Calibri"/>
          <w:color w:val="222222"/>
          <w:sz w:val="22"/>
          <w:szCs w:val="22"/>
          <w:shd w:val="clear" w:color="auto" w:fill="FFFFFF"/>
        </w:rPr>
      </w:pPr>
    </w:p>
    <w:p w:rsidR="00F04C22" w:rsidRPr="00BA733B" w:rsidRDefault="00F04C22">
      <w:pPr>
        <w:rPr>
          <w:rFonts w:ascii="Calibri" w:hAnsi="Calibri"/>
          <w:sz w:val="22"/>
          <w:szCs w:val="22"/>
        </w:rPr>
      </w:pPr>
      <w:r w:rsidRPr="00BA733B">
        <w:rPr>
          <w:rFonts w:ascii="Calibri" w:hAnsi="Calibri"/>
          <w:color w:val="222222"/>
          <w:sz w:val="22"/>
          <w:szCs w:val="22"/>
        </w:rPr>
        <w:br/>
      </w:r>
    </w:p>
    <w:sectPr w:rsidR="00F04C22" w:rsidRPr="00BA733B" w:rsidSect="00677B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03E6"/>
    <w:rsid w:val="000C2CE9"/>
    <w:rsid w:val="00161DD8"/>
    <w:rsid w:val="00174B09"/>
    <w:rsid w:val="00222B67"/>
    <w:rsid w:val="00412E5A"/>
    <w:rsid w:val="00424753"/>
    <w:rsid w:val="004A2A96"/>
    <w:rsid w:val="004C14E6"/>
    <w:rsid w:val="00561528"/>
    <w:rsid w:val="005E46CA"/>
    <w:rsid w:val="00677BF1"/>
    <w:rsid w:val="006947F1"/>
    <w:rsid w:val="006B74E1"/>
    <w:rsid w:val="006F4F77"/>
    <w:rsid w:val="007066BE"/>
    <w:rsid w:val="007100C5"/>
    <w:rsid w:val="00732D02"/>
    <w:rsid w:val="007A4C8D"/>
    <w:rsid w:val="007B663C"/>
    <w:rsid w:val="007C5C22"/>
    <w:rsid w:val="007C5D5A"/>
    <w:rsid w:val="008527DC"/>
    <w:rsid w:val="008766DE"/>
    <w:rsid w:val="00952730"/>
    <w:rsid w:val="00A103E6"/>
    <w:rsid w:val="00A924C0"/>
    <w:rsid w:val="00AC5135"/>
    <w:rsid w:val="00B74280"/>
    <w:rsid w:val="00B81A98"/>
    <w:rsid w:val="00B85A02"/>
    <w:rsid w:val="00BA1369"/>
    <w:rsid w:val="00BA733B"/>
    <w:rsid w:val="00C301F3"/>
    <w:rsid w:val="00CE7D6D"/>
    <w:rsid w:val="00DC0CBC"/>
    <w:rsid w:val="00DE2B6C"/>
    <w:rsid w:val="00DF4014"/>
    <w:rsid w:val="00E43B27"/>
    <w:rsid w:val="00E4511B"/>
    <w:rsid w:val="00F04C22"/>
    <w:rsid w:val="00FE2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BF1"/>
    <w:pPr>
      <w:spacing w:after="200"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CE7D6D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65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5246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5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52463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5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65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65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146</TotalTime>
  <Pages>5</Pages>
  <Words>984</Words>
  <Characters>5609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Abbo</dc:title>
  <dc:subject/>
  <dc:creator>Utente</dc:creator>
  <cp:keywords/>
  <dc:description/>
  <cp:lastModifiedBy>grassor</cp:lastModifiedBy>
  <cp:revision>6</cp:revision>
  <dcterms:created xsi:type="dcterms:W3CDTF">2015-01-08T10:14:00Z</dcterms:created>
  <dcterms:modified xsi:type="dcterms:W3CDTF">2015-01-08T10:48:00Z</dcterms:modified>
</cp:coreProperties>
</file>