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74"/>
        <w:gridCol w:w="1426"/>
        <w:gridCol w:w="526"/>
        <w:gridCol w:w="344"/>
        <w:gridCol w:w="325"/>
        <w:gridCol w:w="335"/>
        <w:gridCol w:w="325"/>
        <w:gridCol w:w="374"/>
        <w:gridCol w:w="374"/>
        <w:gridCol w:w="593"/>
        <w:gridCol w:w="498"/>
        <w:gridCol w:w="344"/>
        <w:gridCol w:w="325"/>
        <w:gridCol w:w="335"/>
        <w:gridCol w:w="325"/>
        <w:gridCol w:w="374"/>
        <w:gridCol w:w="374"/>
        <w:gridCol w:w="344"/>
        <w:gridCol w:w="325"/>
        <w:gridCol w:w="335"/>
        <w:gridCol w:w="325"/>
        <w:gridCol w:w="374"/>
        <w:gridCol w:w="374"/>
      </w:tblGrid>
      <w:tr w:rsidR="00797224" w:rsidRPr="004154EA" w:rsidTr="002D2DDA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CAMPIONATO OVER AD 8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IN CASA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FUORI CASA</w:t>
            </w:r>
          </w:p>
        </w:tc>
      </w:tr>
      <w:tr w:rsidR="00797224" w:rsidRPr="004154EA" w:rsidTr="002D2D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SQUADRA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P.TI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DIFF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M.I.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EDIL VERRANDO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10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27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17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24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9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EDIL RAMELLA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10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18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6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12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6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5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ATLETICO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7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5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27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23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-4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16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13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11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10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SUD AMERICA SOCCER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6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21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17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12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9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13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RIST PIZZ BOSCOBELLO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6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22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27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-5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-2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9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9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13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18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SANREMO 2000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13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17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-4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-4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7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8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6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9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VETERANI CARIN'S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2F5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</w:tr>
      <w:tr w:rsidR="00797224" w:rsidRPr="004154EA" w:rsidTr="002D2DDA">
        <w:tc>
          <w:tcPr>
            <w:tcW w:w="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</w:pPr>
            <w:r w:rsidRPr="004154EA">
              <w:rPr>
                <w:rFonts w:ascii="Arial" w:hAnsi="Arial" w:cs="Arial"/>
                <w:b/>
                <w:caps/>
                <w:color w:val="5B5B5B"/>
                <w:sz w:val="20"/>
                <w:szCs w:val="20"/>
              </w:rPr>
              <w:t>RIST PIZZ LA PIAZZETTA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6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6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13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41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-28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-12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8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15</w:t>
            </w:r>
          </w:p>
        </w:tc>
        <w:tc>
          <w:tcPr>
            <w:tcW w:w="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0</w:t>
            </w:r>
          </w:p>
        </w:tc>
        <w:tc>
          <w:tcPr>
            <w:tcW w:w="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3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797224" w:rsidRPr="004154EA" w:rsidRDefault="00797224" w:rsidP="002D2DDA">
            <w:pPr>
              <w:jc w:val="right"/>
              <w:rPr>
                <w:rFonts w:ascii="Arial" w:hAnsi="Arial" w:cs="Arial"/>
                <w:caps/>
                <w:color w:val="5B5B5B"/>
                <w:sz w:val="17"/>
                <w:szCs w:val="17"/>
              </w:rPr>
            </w:pPr>
            <w:r w:rsidRPr="004154EA">
              <w:rPr>
                <w:rFonts w:ascii="Arial" w:hAnsi="Arial" w:cs="Arial"/>
                <w:caps/>
                <w:color w:val="5B5B5B"/>
                <w:sz w:val="17"/>
                <w:szCs w:val="17"/>
              </w:rPr>
              <w:t>2</w:t>
            </w:r>
          </w:p>
        </w:tc>
      </w:tr>
    </w:tbl>
    <w:p w:rsidR="00797224" w:rsidRPr="00594B83" w:rsidRDefault="00797224">
      <w:pPr>
        <w:rPr>
          <w:b/>
          <w:sz w:val="40"/>
          <w:szCs w:val="40"/>
        </w:rPr>
      </w:pPr>
      <w:r w:rsidRPr="00594B83">
        <w:rPr>
          <w:b/>
          <w:sz w:val="40"/>
          <w:szCs w:val="40"/>
        </w:rPr>
        <w:t>CLASSIFICA               TORNEO A.S.D.SANREMO 2000</w:t>
      </w:r>
    </w:p>
    <w:sectPr w:rsidR="00797224" w:rsidRPr="00594B83" w:rsidSect="002E6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B83"/>
    <w:rsid w:val="002D2DDA"/>
    <w:rsid w:val="002E69CF"/>
    <w:rsid w:val="004154EA"/>
    <w:rsid w:val="0054122D"/>
    <w:rsid w:val="00594B83"/>
    <w:rsid w:val="00794E3A"/>
    <w:rsid w:val="00797224"/>
    <w:rsid w:val="00A2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CAMPIONATO OVER AD 8</dc:title>
  <dc:subject/>
  <dc:creator>Tinelli</dc:creator>
  <cp:keywords/>
  <dc:description/>
  <cp:lastModifiedBy>Carlo</cp:lastModifiedBy>
  <cp:revision>2</cp:revision>
  <dcterms:created xsi:type="dcterms:W3CDTF">2012-01-16T09:00:00Z</dcterms:created>
  <dcterms:modified xsi:type="dcterms:W3CDTF">2012-01-16T09:00:00Z</dcterms:modified>
</cp:coreProperties>
</file>