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48" w:rsidRDefault="00126C48" w:rsidP="00B44750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F96F89">
        <w:rPr>
          <w:rFonts w:ascii="Monotype Corsiva" w:hAnsi="Monotype Corsiva"/>
          <w:b/>
          <w:sz w:val="72"/>
          <w:szCs w:val="72"/>
        </w:rPr>
        <w:t>Roberto Bolle and Friends</w:t>
      </w:r>
    </w:p>
    <w:p w:rsidR="00126C48" w:rsidRPr="00570E1F" w:rsidRDefault="00126C48" w:rsidP="00B44750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Sanremo, Teatro Ariston</w:t>
      </w:r>
    </w:p>
    <w:p w:rsidR="00126C48" w:rsidRPr="007D6728" w:rsidRDefault="00126C48" w:rsidP="007D6728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29_30 luglio</w:t>
      </w:r>
    </w:p>
    <w:p w:rsidR="00126C48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Excelsior</w:t>
      </w:r>
    </w:p>
    <w:p w:rsidR="00126C48" w:rsidRPr="0037303E" w:rsidRDefault="00126C48" w:rsidP="003301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03E">
        <w:rPr>
          <w:rFonts w:ascii="Times New Roman" w:hAnsi="Times New Roman"/>
          <w:i/>
          <w:sz w:val="24"/>
          <w:szCs w:val="24"/>
        </w:rPr>
        <w:t>Pas de deux</w:t>
      </w: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Coreografia:</w:t>
      </w:r>
      <w:r w:rsidRPr="00240B52">
        <w:rPr>
          <w:rFonts w:ascii="Arial Narrow" w:hAnsi="Arial Narrow"/>
          <w:sz w:val="24"/>
          <w:szCs w:val="24"/>
        </w:rPr>
        <w:t xml:space="preserve"> </w:t>
      </w:r>
      <w:r w:rsidRPr="00240B52">
        <w:rPr>
          <w:rFonts w:ascii="Times New Roman" w:hAnsi="Times New Roman"/>
          <w:sz w:val="24"/>
          <w:szCs w:val="24"/>
        </w:rPr>
        <w:t>Ugo Dell’Ara dopo Luigi Manzotti</w:t>
      </w:r>
      <w:r w:rsidRPr="00240B52">
        <w:rPr>
          <w:rFonts w:ascii="Arial Narrow" w:hAnsi="Arial Narrow"/>
          <w:sz w:val="24"/>
          <w:szCs w:val="24"/>
        </w:rPr>
        <w:t xml:space="preserve"> </w:t>
      </w: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Musica: Romualdo Marenco</w:t>
      </w:r>
    </w:p>
    <w:p w:rsidR="00126C48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Artisti: Nicoletta Manni, Roberto Bolle</w:t>
      </w:r>
    </w:p>
    <w:p w:rsidR="00126C48" w:rsidRPr="00B37880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40B52">
        <w:rPr>
          <w:rFonts w:ascii="Times New Roman" w:hAnsi="Times New Roman"/>
          <w:sz w:val="24"/>
          <w:szCs w:val="24"/>
          <w:lang w:val="en-GB"/>
        </w:rPr>
        <w:t>Tryst</w:t>
      </w:r>
    </w:p>
    <w:p w:rsidR="00126C48" w:rsidRPr="0037303E" w:rsidRDefault="00126C48" w:rsidP="00330135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37303E">
        <w:rPr>
          <w:rFonts w:ascii="Times New Roman" w:hAnsi="Times New Roman"/>
          <w:i/>
          <w:sz w:val="24"/>
          <w:szCs w:val="24"/>
          <w:lang w:val="en-GB"/>
        </w:rPr>
        <w:t>Pas de deux</w:t>
      </w: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40B52">
        <w:rPr>
          <w:rFonts w:ascii="Times New Roman" w:hAnsi="Times New Roman"/>
          <w:sz w:val="24"/>
          <w:szCs w:val="24"/>
          <w:lang w:val="en-GB"/>
        </w:rPr>
        <w:t>Coreografia: Christopher Wheeldon</w:t>
      </w: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40B52">
        <w:rPr>
          <w:rFonts w:ascii="Times New Roman" w:hAnsi="Times New Roman"/>
          <w:sz w:val="24"/>
          <w:szCs w:val="24"/>
          <w:lang w:val="en-GB"/>
        </w:rPr>
        <w:t>Musica: James MacMillan</w:t>
      </w:r>
    </w:p>
    <w:p w:rsidR="00126C48" w:rsidRPr="00240B52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40B52">
        <w:rPr>
          <w:rFonts w:ascii="Times New Roman" w:hAnsi="Times New Roman"/>
          <w:sz w:val="24"/>
          <w:szCs w:val="24"/>
          <w:lang w:val="en-GB"/>
        </w:rPr>
        <w:t>Artisti: Melissa Hamilton, Eric Underwood</w:t>
      </w:r>
    </w:p>
    <w:p w:rsidR="00126C48" w:rsidRPr="00AD38C0" w:rsidRDefault="00126C48" w:rsidP="00B44750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126C48" w:rsidRPr="00AD38C0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D38C0">
        <w:rPr>
          <w:rFonts w:ascii="Times New Roman" w:hAnsi="Times New Roman"/>
          <w:sz w:val="24"/>
          <w:szCs w:val="24"/>
          <w:lang w:val="en-GB"/>
        </w:rPr>
        <w:t>Passage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Coreografia: Marco Pelle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Musica e video: Fabrizio Ferri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Artista: Roberto Bolle 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40B52">
        <w:rPr>
          <w:rFonts w:ascii="Times New Roman" w:hAnsi="Times New Roman"/>
          <w:sz w:val="24"/>
          <w:szCs w:val="24"/>
          <w:lang w:val="en-GB"/>
        </w:rPr>
        <w:t>On the Nature of Daylight</w:t>
      </w:r>
    </w:p>
    <w:p w:rsidR="00126C48" w:rsidRPr="0037303E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7303E">
        <w:rPr>
          <w:rFonts w:ascii="Times New Roman" w:hAnsi="Times New Roman"/>
          <w:sz w:val="24"/>
          <w:szCs w:val="24"/>
          <w:lang w:val="en-GB"/>
        </w:rPr>
        <w:t>Coreografia: David  Dawson</w:t>
      </w:r>
    </w:p>
    <w:p w:rsidR="00126C48" w:rsidRPr="00AD38C0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8C0">
        <w:rPr>
          <w:rFonts w:ascii="Times New Roman" w:hAnsi="Times New Roman"/>
          <w:sz w:val="24"/>
          <w:szCs w:val="24"/>
        </w:rPr>
        <w:t>Musica: Max Richter</w:t>
      </w: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Artisti: Anna Tsygankova, Matthew Golding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AD38C0" w:rsidRDefault="00126C48" w:rsidP="00AD38C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D38C0">
        <w:rPr>
          <w:rFonts w:ascii="Times New Roman" w:hAnsi="Times New Roman"/>
          <w:sz w:val="24"/>
          <w:szCs w:val="24"/>
        </w:rPr>
        <w:t>Proven Lands</w:t>
      </w:r>
      <w:r w:rsidRPr="00AD38C0">
        <w:rPr>
          <w:rFonts w:ascii="Times New Roman" w:hAnsi="Times New Roman"/>
          <w:sz w:val="24"/>
          <w:szCs w:val="24"/>
        </w:rPr>
        <w:br/>
        <w:t>Coreografia: Jiri Bubenicek</w:t>
      </w:r>
      <w:r w:rsidRPr="00AD38C0">
        <w:rPr>
          <w:rFonts w:ascii="Times New Roman" w:hAnsi="Times New Roman"/>
          <w:sz w:val="24"/>
          <w:szCs w:val="24"/>
        </w:rPr>
        <w:br/>
        <w:t>Musica: Jonny Greenwood – Louis Alter – Justin Hurwitz – Otto Bubenicek – Dave Brubeck</w:t>
      </w:r>
      <w:r w:rsidRPr="00AD38C0">
        <w:rPr>
          <w:rFonts w:ascii="Times New Roman" w:hAnsi="Times New Roman"/>
          <w:sz w:val="24"/>
          <w:szCs w:val="24"/>
        </w:rPr>
        <w:br/>
        <w:t>Artisti: Jiri Bubenicek, Otto Bubenicek</w:t>
      </w:r>
    </w:p>
    <w:p w:rsidR="00126C48" w:rsidRDefault="00126C48" w:rsidP="00AD38C0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Pr="002C0E14" w:rsidRDefault="00126C48" w:rsidP="00AD38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0E14">
        <w:rPr>
          <w:rFonts w:ascii="Times New Roman" w:hAnsi="Times New Roman"/>
          <w:color w:val="000000"/>
          <w:sz w:val="24"/>
          <w:szCs w:val="24"/>
        </w:rPr>
        <w:t>Don Chisciotte</w:t>
      </w:r>
    </w:p>
    <w:p w:rsidR="00126C48" w:rsidRPr="00C6369D" w:rsidRDefault="00126C48" w:rsidP="00AD38C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C6369D">
        <w:rPr>
          <w:rFonts w:ascii="Times New Roman" w:hAnsi="Times New Roman"/>
          <w:i/>
          <w:color w:val="000000"/>
          <w:sz w:val="24"/>
          <w:szCs w:val="24"/>
        </w:rPr>
        <w:t>Pas de deux</w:t>
      </w:r>
    </w:p>
    <w:p w:rsidR="00126C48" w:rsidRPr="002C0E14" w:rsidRDefault="00126C48" w:rsidP="00AD38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0E14">
        <w:rPr>
          <w:rFonts w:ascii="Times New Roman" w:hAnsi="Times New Roman"/>
          <w:color w:val="000000"/>
          <w:sz w:val="24"/>
          <w:szCs w:val="24"/>
        </w:rPr>
        <w:t>Coreografia: Marius Petipa</w:t>
      </w:r>
    </w:p>
    <w:p w:rsidR="00126C48" w:rsidRPr="002C0E14" w:rsidRDefault="00126C48" w:rsidP="00AD38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0E14">
        <w:rPr>
          <w:rFonts w:ascii="Times New Roman" w:hAnsi="Times New Roman"/>
          <w:color w:val="000000"/>
          <w:sz w:val="24"/>
          <w:szCs w:val="24"/>
        </w:rPr>
        <w:t xml:space="preserve">Musica: </w:t>
      </w:r>
      <w:r w:rsidRPr="002C0E14">
        <w:rPr>
          <w:rFonts w:ascii="Times New Roman" w:hAnsi="Times New Roman"/>
          <w:bCs/>
          <w:sz w:val="24"/>
          <w:szCs w:val="24"/>
        </w:rPr>
        <w:t>Ludwig Minkus</w:t>
      </w:r>
    </w:p>
    <w:p w:rsidR="00126C48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E14">
        <w:rPr>
          <w:rFonts w:ascii="Times New Roman" w:hAnsi="Times New Roman"/>
          <w:sz w:val="24"/>
          <w:szCs w:val="24"/>
        </w:rPr>
        <w:t xml:space="preserve">Artisti: </w:t>
      </w:r>
      <w:r>
        <w:rPr>
          <w:rFonts w:ascii="Times New Roman" w:hAnsi="Times New Roman"/>
          <w:sz w:val="24"/>
          <w:szCs w:val="24"/>
        </w:rPr>
        <w:t>Nicoletta Manni, Claudio Coviello</w:t>
      </w:r>
    </w:p>
    <w:p w:rsidR="00126C48" w:rsidRDefault="00126C48" w:rsidP="00AD38C0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Qualia</w:t>
      </w: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Coreografia: Wayne McGregor</w:t>
      </w: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Musica: Scanner (Robin Rimbaud)</w:t>
      </w:r>
    </w:p>
    <w:p w:rsidR="00126C48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03E">
        <w:rPr>
          <w:rFonts w:ascii="Times New Roman" w:hAnsi="Times New Roman"/>
          <w:sz w:val="24"/>
          <w:szCs w:val="24"/>
        </w:rPr>
        <w:t>Artisti: Melissa Hamilton, Eric Underwood</w:t>
      </w:r>
    </w:p>
    <w:p w:rsidR="00126C48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Canon in D Major</w:t>
      </w:r>
    </w:p>
    <w:p w:rsidR="00126C48" w:rsidRPr="00240B52" w:rsidRDefault="00126C48" w:rsidP="00AD38C0">
      <w:pPr>
        <w:pStyle w:val="NoSpacing"/>
        <w:rPr>
          <w:rFonts w:ascii="Times New Roman" w:hAnsi="Times New Roman"/>
          <w:sz w:val="24"/>
          <w:szCs w:val="24"/>
          <w:lang w:val="fr-FR" w:eastAsia="it-IT"/>
        </w:rPr>
      </w:pPr>
      <w:r w:rsidRPr="00240B52">
        <w:rPr>
          <w:rFonts w:ascii="Times New Roman" w:hAnsi="Times New Roman"/>
          <w:sz w:val="24"/>
          <w:szCs w:val="24"/>
        </w:rPr>
        <w:t>Coreografia</w:t>
      </w:r>
      <w:r w:rsidRPr="00240B52">
        <w:rPr>
          <w:rFonts w:ascii="Times New Roman" w:hAnsi="Times New Roman"/>
          <w:sz w:val="24"/>
          <w:szCs w:val="24"/>
          <w:lang w:val="fr-FR" w:eastAsia="it-IT"/>
        </w:rPr>
        <w:t>:  Jiři Bubeníček</w:t>
      </w:r>
    </w:p>
    <w:p w:rsidR="00126C48" w:rsidRPr="00240B52" w:rsidRDefault="00126C48" w:rsidP="00AD38C0">
      <w:pPr>
        <w:pStyle w:val="NoSpacing"/>
        <w:rPr>
          <w:rFonts w:ascii="Times New Roman" w:hAnsi="Times New Roman"/>
          <w:sz w:val="24"/>
          <w:szCs w:val="24"/>
          <w:lang w:val="fr-FR" w:eastAsia="it-IT"/>
        </w:rPr>
      </w:pPr>
      <w:r w:rsidRPr="00240B52">
        <w:rPr>
          <w:rFonts w:ascii="Times New Roman" w:hAnsi="Times New Roman"/>
          <w:sz w:val="24"/>
          <w:szCs w:val="24"/>
          <w:lang w:val="fr-FR" w:eastAsia="it-IT"/>
        </w:rPr>
        <w:t xml:space="preserve">Musica : Johann Pachelbel e Otto Bubeníček </w:t>
      </w:r>
    </w:p>
    <w:p w:rsidR="00126C48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  <w:lang w:eastAsia="it-IT"/>
        </w:rPr>
        <w:t xml:space="preserve">Artisti: Roberto Bolle, </w:t>
      </w:r>
      <w:r w:rsidRPr="00240B52">
        <w:rPr>
          <w:rFonts w:ascii="Times New Roman" w:hAnsi="Times New Roman"/>
          <w:sz w:val="24"/>
          <w:szCs w:val="24"/>
          <w:lang w:val="fr-FR" w:eastAsia="it-IT"/>
        </w:rPr>
        <w:t>Jiři Bubeníček</w:t>
      </w:r>
      <w:r w:rsidRPr="00240B52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240B52">
        <w:rPr>
          <w:rFonts w:ascii="Times New Roman" w:hAnsi="Times New Roman"/>
          <w:sz w:val="24"/>
          <w:szCs w:val="24"/>
          <w:lang w:val="fr-FR"/>
        </w:rPr>
        <w:t xml:space="preserve">Otto </w:t>
      </w:r>
      <w:r w:rsidRPr="00240B52">
        <w:rPr>
          <w:rFonts w:ascii="Times New Roman" w:hAnsi="Times New Roman"/>
          <w:sz w:val="24"/>
          <w:szCs w:val="24"/>
          <w:lang w:val="fr-FR" w:eastAsia="it-IT"/>
        </w:rPr>
        <w:t>Bubeníček</w:t>
      </w:r>
    </w:p>
    <w:p w:rsidR="00126C48" w:rsidRPr="00AD38C0" w:rsidRDefault="00126C48" w:rsidP="00AD38C0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Delibes Suite</w:t>
      </w: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Coreografia: Jose’ Martinez</w:t>
      </w:r>
    </w:p>
    <w:p w:rsidR="00126C48" w:rsidRPr="00240B52" w:rsidRDefault="00126C48" w:rsidP="00AD3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Musica: Leo Delibe</w:t>
      </w:r>
    </w:p>
    <w:p w:rsidR="00126C48" w:rsidRPr="00AD38C0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 xml:space="preserve">Artisti: </w:t>
      </w:r>
      <w:r>
        <w:rPr>
          <w:rFonts w:ascii="Times New Roman" w:hAnsi="Times New Roman"/>
          <w:sz w:val="24"/>
          <w:szCs w:val="24"/>
        </w:rPr>
        <w:t>Anna Tsygankova, Matthew Golding</w:t>
      </w:r>
      <w:bookmarkStart w:id="0" w:name="_GoBack"/>
      <w:bookmarkEnd w:id="0"/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Prototype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Concept e Coreografia: Massimiliano Volpini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Musica originale: Piero Salvatori prodotta da Fausto Dasè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Costume: Roberta Guidi Di Bagno realizzato dalla Sartoria Farani</w:t>
      </w:r>
    </w:p>
    <w:p w:rsidR="00126C48" w:rsidRPr="00B30E0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30E08">
        <w:rPr>
          <w:rFonts w:ascii="Times New Roman" w:hAnsi="Times New Roman"/>
          <w:sz w:val="24"/>
          <w:szCs w:val="24"/>
          <w:lang w:val="en-GB"/>
        </w:rPr>
        <w:t>Co-Regia: Avantgarde Numerique e Xchanges Vfx Design</w:t>
      </w:r>
    </w:p>
    <w:p w:rsidR="00126C48" w:rsidRPr="00B30E0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30E08">
        <w:rPr>
          <w:rFonts w:ascii="Times New Roman" w:hAnsi="Times New Roman"/>
          <w:sz w:val="24"/>
          <w:szCs w:val="24"/>
          <w:lang w:val="en-GB"/>
        </w:rPr>
        <w:t>Visual Effects: Xchanges Vfx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Artista: Roberto Bolle </w:t>
      </w:r>
    </w:p>
    <w:p w:rsidR="00126C4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Pr="006B6D88" w:rsidRDefault="00126C48" w:rsidP="00B44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Default="00126C48" w:rsidP="0033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48" w:rsidRDefault="00126C48" w:rsidP="00AF196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Default="00126C48" w:rsidP="00AF196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Default="00126C48" w:rsidP="00AF196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Default="00126C48" w:rsidP="00AF196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Default="00126C48" w:rsidP="00AF196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Pr="00AF196F" w:rsidRDefault="00126C48" w:rsidP="00B44750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26C48" w:rsidRPr="004615C4" w:rsidRDefault="00126C48" w:rsidP="00B4475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615C4">
        <w:rPr>
          <w:rFonts w:ascii="Arial Narrow" w:hAnsi="Arial Narrow"/>
          <w:b/>
          <w:sz w:val="28"/>
          <w:szCs w:val="28"/>
        </w:rPr>
        <w:t>PRODUZIONE ARTEDANZA SRL</w:t>
      </w:r>
    </w:p>
    <w:p w:rsidR="00126C48" w:rsidRPr="004615C4" w:rsidRDefault="00126C48" w:rsidP="00B4475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hyperlink r:id="rId4" w:history="1">
        <w:r w:rsidRPr="004615C4">
          <w:rPr>
            <w:rStyle w:val="Hyperlink"/>
            <w:rFonts w:ascii="Arial Narrow" w:hAnsi="Arial Narrow"/>
            <w:sz w:val="28"/>
            <w:szCs w:val="28"/>
          </w:rPr>
          <w:t>robertobolle.com</w:t>
        </w:r>
      </w:hyperlink>
    </w:p>
    <w:p w:rsidR="00126C48" w:rsidRPr="004615C4" w:rsidRDefault="00126C48" w:rsidP="00B44750">
      <w:pPr>
        <w:spacing w:after="0" w:line="240" w:lineRule="auto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#bolletour2015</w:t>
      </w:r>
    </w:p>
    <w:p w:rsidR="00126C48" w:rsidRDefault="00126C48" w:rsidP="00B44750"/>
    <w:p w:rsidR="00126C48" w:rsidRDefault="00126C48" w:rsidP="00B44750"/>
    <w:p w:rsidR="00126C48" w:rsidRDefault="00126C48" w:rsidP="00B44750"/>
    <w:p w:rsidR="00126C48" w:rsidRDefault="00126C48" w:rsidP="00B44750"/>
    <w:p w:rsidR="00126C48" w:rsidRDefault="00126C48"/>
    <w:sectPr w:rsidR="00126C48" w:rsidSect="0046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50"/>
    <w:rsid w:val="00126357"/>
    <w:rsid w:val="00126C48"/>
    <w:rsid w:val="00240B52"/>
    <w:rsid w:val="002C0E14"/>
    <w:rsid w:val="002D488B"/>
    <w:rsid w:val="00330135"/>
    <w:rsid w:val="003500A2"/>
    <w:rsid w:val="0037303E"/>
    <w:rsid w:val="004615C4"/>
    <w:rsid w:val="00570E1F"/>
    <w:rsid w:val="006B6D88"/>
    <w:rsid w:val="007053A0"/>
    <w:rsid w:val="00731A82"/>
    <w:rsid w:val="007D6728"/>
    <w:rsid w:val="00827E0E"/>
    <w:rsid w:val="00AD38C0"/>
    <w:rsid w:val="00AF196F"/>
    <w:rsid w:val="00B30E08"/>
    <w:rsid w:val="00B37880"/>
    <w:rsid w:val="00B44750"/>
    <w:rsid w:val="00C6369D"/>
    <w:rsid w:val="00DE0526"/>
    <w:rsid w:val="00E10B38"/>
    <w:rsid w:val="00F27BF2"/>
    <w:rsid w:val="00F9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4750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33013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bertobo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Roberto Bolle and Friends</dc:title>
  <dc:subject/>
  <dc:creator>Assistente</dc:creator>
  <cp:keywords/>
  <dc:description/>
  <cp:lastModifiedBy>Carlo</cp:lastModifiedBy>
  <cp:revision>2</cp:revision>
  <dcterms:created xsi:type="dcterms:W3CDTF">2015-06-25T08:26:00Z</dcterms:created>
  <dcterms:modified xsi:type="dcterms:W3CDTF">2015-06-25T08:26:00Z</dcterms:modified>
</cp:coreProperties>
</file>